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1ADD" w14:textId="77777777" w:rsidR="000C200C" w:rsidRDefault="0001450C" w:rsidP="002F0520">
      <w:pPr>
        <w:spacing w:line="276" w:lineRule="auto"/>
        <w:ind w:left="-851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HOSPITAČNÍ PROTOKOL PRO STUDIJNÍ DISCIPLÍNU</w:t>
      </w:r>
    </w:p>
    <w:p w14:paraId="6A364BC7" w14:textId="77777777" w:rsidR="004455F1" w:rsidRDefault="004455F1" w:rsidP="002F0520">
      <w:pPr>
        <w:spacing w:line="276" w:lineRule="auto"/>
        <w:ind w:left="-851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ÚVODNÍ PEDAGOGICKÁ PRAXE S REFLEXÍ</w:t>
      </w:r>
    </w:p>
    <w:p w14:paraId="4005F3AD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</w:rPr>
      </w:pPr>
    </w:p>
    <w:p w14:paraId="3F61FA48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Jméno studenta/studentky:</w:t>
      </w:r>
    </w:p>
    <w:p w14:paraId="2CCB6C1B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</w:rPr>
      </w:pPr>
    </w:p>
    <w:p w14:paraId="12FF1A62" w14:textId="77777777" w:rsidR="0001450C" w:rsidRPr="002F0520" w:rsidRDefault="0054465D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2F0520">
        <w:rPr>
          <w:rFonts w:ascii="Times New Roman" w:hAnsi="Times New Roman"/>
          <w:b/>
          <w:sz w:val="24"/>
          <w:szCs w:val="24"/>
        </w:rPr>
        <w:t>Název školy</w:t>
      </w:r>
      <w:r w:rsidR="0001450C" w:rsidRPr="002F0520">
        <w:rPr>
          <w:rFonts w:ascii="Times New Roman" w:hAnsi="Times New Roman"/>
          <w:b/>
          <w:sz w:val="24"/>
          <w:szCs w:val="24"/>
        </w:rPr>
        <w:t>:</w:t>
      </w:r>
      <w:r w:rsidR="0001450C" w:rsidRPr="002F0520">
        <w:rPr>
          <w:rFonts w:ascii="Times New Roman" w:hAnsi="Times New Roman"/>
          <w:b/>
          <w:sz w:val="24"/>
          <w:szCs w:val="24"/>
        </w:rPr>
        <w:tab/>
      </w:r>
      <w:r w:rsidR="0001450C" w:rsidRPr="002F0520">
        <w:rPr>
          <w:rFonts w:ascii="Times New Roman" w:hAnsi="Times New Roman"/>
          <w:b/>
          <w:sz w:val="24"/>
          <w:szCs w:val="24"/>
        </w:rPr>
        <w:tab/>
      </w:r>
      <w:r w:rsidR="0001450C" w:rsidRPr="002F0520">
        <w:rPr>
          <w:rFonts w:ascii="Times New Roman" w:hAnsi="Times New Roman"/>
          <w:b/>
          <w:sz w:val="24"/>
          <w:szCs w:val="24"/>
        </w:rPr>
        <w:tab/>
      </w:r>
      <w:r w:rsidR="0001450C" w:rsidRPr="002F0520">
        <w:rPr>
          <w:rFonts w:ascii="Times New Roman" w:hAnsi="Times New Roman"/>
          <w:b/>
          <w:sz w:val="24"/>
          <w:szCs w:val="24"/>
        </w:rPr>
        <w:tab/>
      </w:r>
      <w:r w:rsidR="0001450C" w:rsidRPr="002F0520">
        <w:rPr>
          <w:rFonts w:ascii="Times New Roman" w:hAnsi="Times New Roman"/>
          <w:b/>
          <w:sz w:val="24"/>
          <w:szCs w:val="24"/>
        </w:rPr>
        <w:tab/>
      </w:r>
      <w:r w:rsidR="0001450C" w:rsidRPr="002F0520">
        <w:rPr>
          <w:rFonts w:ascii="Times New Roman" w:hAnsi="Times New Roman"/>
          <w:b/>
          <w:sz w:val="24"/>
          <w:szCs w:val="24"/>
        </w:rPr>
        <w:tab/>
      </w:r>
      <w:r w:rsidR="0001450C" w:rsidRPr="002F0520">
        <w:rPr>
          <w:rFonts w:ascii="Times New Roman" w:hAnsi="Times New Roman"/>
          <w:b/>
          <w:sz w:val="24"/>
          <w:szCs w:val="24"/>
        </w:rPr>
        <w:tab/>
      </w:r>
      <w:r w:rsidR="0001450C" w:rsidRPr="002F0520">
        <w:rPr>
          <w:rFonts w:ascii="Times New Roman" w:hAnsi="Times New Roman"/>
          <w:b/>
          <w:sz w:val="24"/>
          <w:szCs w:val="24"/>
        </w:rPr>
        <w:tab/>
      </w:r>
      <w:r w:rsidR="0001450C" w:rsidRPr="002F0520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Typ školy</w:t>
      </w:r>
      <w:r w:rsidRPr="002F0520">
        <w:rPr>
          <w:rFonts w:ascii="Times New Roman" w:hAnsi="Times New Roman"/>
          <w:b/>
          <w:sz w:val="24"/>
          <w:szCs w:val="24"/>
        </w:rPr>
        <w:t xml:space="preserve"> </w:t>
      </w:r>
      <w:r w:rsidRPr="002F0520">
        <w:rPr>
          <w:rFonts w:ascii="Times New Roman" w:hAnsi="Times New Roman"/>
          <w:sz w:val="24"/>
          <w:szCs w:val="24"/>
        </w:rPr>
        <w:t>(vyberte)</w:t>
      </w:r>
      <w:r w:rsidR="0001450C" w:rsidRPr="002F0520">
        <w:rPr>
          <w:rFonts w:ascii="Times New Roman" w:hAnsi="Times New Roman"/>
          <w:b/>
          <w:sz w:val="24"/>
          <w:szCs w:val="24"/>
        </w:rPr>
        <w:t>:</w:t>
      </w:r>
      <w:r w:rsidRPr="002F05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0520">
        <w:rPr>
          <w:rFonts w:ascii="Times New Roman" w:hAnsi="Times New Roman"/>
          <w:sz w:val="24"/>
          <w:szCs w:val="24"/>
        </w:rPr>
        <w:t>plnoorganizovaná</w:t>
      </w:r>
      <w:proofErr w:type="spellEnd"/>
      <w:r w:rsidRPr="002F0520">
        <w:rPr>
          <w:rFonts w:ascii="Times New Roman" w:hAnsi="Times New Roman"/>
          <w:sz w:val="24"/>
          <w:szCs w:val="24"/>
        </w:rPr>
        <w:t xml:space="preserve"> ve městě; </w:t>
      </w:r>
      <w:proofErr w:type="spellStart"/>
      <w:r w:rsidRPr="002F0520">
        <w:rPr>
          <w:rFonts w:ascii="Times New Roman" w:hAnsi="Times New Roman"/>
          <w:sz w:val="24"/>
          <w:szCs w:val="24"/>
        </w:rPr>
        <w:t>plnoorganizovaná</w:t>
      </w:r>
      <w:proofErr w:type="spellEnd"/>
      <w:r w:rsidRPr="002F0520">
        <w:rPr>
          <w:rFonts w:ascii="Times New Roman" w:hAnsi="Times New Roman"/>
          <w:sz w:val="24"/>
          <w:szCs w:val="24"/>
        </w:rPr>
        <w:t xml:space="preserve"> vesnická; málotřídní</w:t>
      </w:r>
    </w:p>
    <w:p w14:paraId="5FA3DB85" w14:textId="77777777" w:rsidR="0001450C" w:rsidRPr="002F0520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2F0520">
        <w:rPr>
          <w:rFonts w:ascii="Times New Roman" w:hAnsi="Times New Roman"/>
          <w:b/>
          <w:sz w:val="24"/>
          <w:szCs w:val="24"/>
        </w:rPr>
        <w:t>Třída:</w:t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Počet žáků:</w:t>
      </w:r>
      <w:r w:rsidR="0054465D" w:rsidRPr="002F0520">
        <w:rPr>
          <w:rFonts w:ascii="Times New Roman" w:hAnsi="Times New Roman"/>
          <w:b/>
          <w:sz w:val="24"/>
          <w:szCs w:val="24"/>
        </w:rPr>
        <w:t xml:space="preserve"> </w:t>
      </w:r>
      <w:r w:rsidR="0054465D" w:rsidRPr="00E31030">
        <w:rPr>
          <w:rFonts w:ascii="Times New Roman" w:hAnsi="Times New Roman"/>
          <w:sz w:val="24"/>
          <w:szCs w:val="24"/>
        </w:rPr>
        <w:t xml:space="preserve">_____ </w:t>
      </w:r>
      <w:r w:rsidR="0054465D" w:rsidRPr="002F0520">
        <w:rPr>
          <w:rFonts w:ascii="Times New Roman" w:hAnsi="Times New Roman"/>
          <w:sz w:val="24"/>
          <w:szCs w:val="24"/>
        </w:rPr>
        <w:t>z toho chlapců _____ a dívek _____</w:t>
      </w:r>
    </w:p>
    <w:p w14:paraId="2C2966D1" w14:textId="77777777" w:rsidR="0054465D" w:rsidRPr="002F0520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 w:rsidRPr="002F0520">
        <w:rPr>
          <w:rFonts w:ascii="Times New Roman" w:hAnsi="Times New Roman"/>
          <w:b/>
          <w:sz w:val="24"/>
          <w:szCs w:val="24"/>
        </w:rPr>
        <w:t>Jméno učitele:</w:t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</w:r>
      <w:r w:rsidRPr="002F0520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</w:t>
      </w:r>
    </w:p>
    <w:p w14:paraId="4B5A302C" w14:textId="77777777" w:rsidR="0054465D" w:rsidRPr="002F0520" w:rsidRDefault="0054465D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</w:p>
    <w:p w14:paraId="5DF6F66D" w14:textId="77777777" w:rsidR="0054465D" w:rsidRPr="002F0520" w:rsidRDefault="0054465D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 w:rsidRPr="002F0520">
        <w:rPr>
          <w:rFonts w:ascii="Times New Roman" w:hAnsi="Times New Roman"/>
          <w:b/>
          <w:sz w:val="24"/>
          <w:szCs w:val="24"/>
        </w:rPr>
        <w:t>Vzdělávací oblast</w:t>
      </w:r>
      <w:r w:rsidRPr="00E31030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2F0520">
        <w:rPr>
          <w:rFonts w:ascii="Times New Roman" w:hAnsi="Times New Roman"/>
          <w:b/>
          <w:sz w:val="24"/>
          <w:szCs w:val="24"/>
        </w:rPr>
        <w:t xml:space="preserve"> </w:t>
      </w:r>
      <w:r w:rsidRPr="002F0520">
        <w:rPr>
          <w:rFonts w:ascii="Times New Roman" w:hAnsi="Times New Roman"/>
          <w:sz w:val="24"/>
          <w:szCs w:val="24"/>
        </w:rPr>
        <w:t xml:space="preserve">(pokuste se určit dle </w:t>
      </w:r>
      <w:r w:rsidR="009C3BC9">
        <w:rPr>
          <w:rFonts w:ascii="Times New Roman" w:hAnsi="Times New Roman"/>
          <w:sz w:val="24"/>
          <w:szCs w:val="24"/>
        </w:rPr>
        <w:t xml:space="preserve">aktuálního </w:t>
      </w:r>
      <w:r w:rsidRPr="002F0520">
        <w:rPr>
          <w:rFonts w:ascii="Times New Roman" w:hAnsi="Times New Roman"/>
          <w:sz w:val="24"/>
          <w:szCs w:val="24"/>
        </w:rPr>
        <w:t>oficiálního kurikulárního dokumentu RVP ZV)</w:t>
      </w:r>
      <w:r w:rsidRPr="002F0520">
        <w:rPr>
          <w:rFonts w:ascii="Times New Roman" w:hAnsi="Times New Roman"/>
          <w:b/>
          <w:sz w:val="24"/>
          <w:szCs w:val="24"/>
        </w:rPr>
        <w:t>:</w:t>
      </w:r>
    </w:p>
    <w:p w14:paraId="6658A9C2" w14:textId="77777777" w:rsidR="0001450C" w:rsidRPr="002F0520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 w:rsidRPr="002F0520">
        <w:rPr>
          <w:rFonts w:ascii="Times New Roman" w:hAnsi="Times New Roman"/>
          <w:b/>
          <w:sz w:val="24"/>
          <w:szCs w:val="24"/>
        </w:rPr>
        <w:t>Vyučovací předmět:</w:t>
      </w:r>
      <w:r w:rsidRPr="002F0520">
        <w:rPr>
          <w:rFonts w:ascii="Times New Roman" w:hAnsi="Times New Roman"/>
          <w:b/>
          <w:sz w:val="24"/>
          <w:szCs w:val="24"/>
        </w:rPr>
        <w:tab/>
      </w:r>
    </w:p>
    <w:p w14:paraId="72756279" w14:textId="77777777" w:rsidR="0001450C" w:rsidRPr="002F0520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 w:rsidRPr="002F0520">
        <w:rPr>
          <w:rFonts w:ascii="Times New Roman" w:hAnsi="Times New Roman"/>
          <w:b/>
          <w:sz w:val="24"/>
          <w:szCs w:val="24"/>
        </w:rPr>
        <w:t>Náplň hodiny</w:t>
      </w:r>
      <w:r w:rsidR="0054465D" w:rsidRPr="002F0520">
        <w:rPr>
          <w:rFonts w:ascii="Times New Roman" w:hAnsi="Times New Roman"/>
          <w:b/>
          <w:sz w:val="24"/>
          <w:szCs w:val="24"/>
        </w:rPr>
        <w:t xml:space="preserve"> </w:t>
      </w:r>
      <w:r w:rsidR="0054465D" w:rsidRPr="002F0520">
        <w:rPr>
          <w:rFonts w:ascii="Times New Roman" w:hAnsi="Times New Roman"/>
          <w:sz w:val="24"/>
          <w:szCs w:val="24"/>
        </w:rPr>
        <w:t>(pokuste se vystihnout několika slovy, které charakterizují obsah vyučovacího úseku)</w:t>
      </w:r>
      <w:r w:rsidRPr="002F0520">
        <w:rPr>
          <w:rFonts w:ascii="Times New Roman" w:hAnsi="Times New Roman"/>
          <w:b/>
          <w:sz w:val="24"/>
          <w:szCs w:val="24"/>
        </w:rPr>
        <w:t>:</w:t>
      </w:r>
    </w:p>
    <w:p w14:paraId="1C4FA47C" w14:textId="77777777" w:rsid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</w:rPr>
      </w:pPr>
    </w:p>
    <w:p w14:paraId="3665EB82" w14:textId="77777777" w:rsidR="0001450C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</w:p>
    <w:p w14:paraId="7F08B87C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</w:p>
    <w:p w14:paraId="0C9A5A39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</w:p>
    <w:p w14:paraId="1883E2D9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</w:p>
    <w:p w14:paraId="16A263C5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</w:p>
    <w:p w14:paraId="6EDA343C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</w:p>
    <w:p w14:paraId="4412E06D" w14:textId="77777777" w:rsidR="0001450C" w:rsidRPr="000C200C" w:rsidRDefault="0054465D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lastRenderedPageBreak/>
        <w:t>Z pozorování vyučování</w:t>
      </w:r>
      <w:r>
        <w:rPr>
          <w:rFonts w:ascii="Times New Roman" w:hAnsi="Times New Roman"/>
          <w:b/>
          <w:sz w:val="24"/>
          <w:szCs w:val="24"/>
        </w:rPr>
        <w:t xml:space="preserve"> za den </w:t>
      </w:r>
      <w:r w:rsidRPr="000C200C">
        <w:rPr>
          <w:rFonts w:ascii="Times New Roman" w:hAnsi="Times New Roman"/>
          <w:sz w:val="24"/>
          <w:szCs w:val="24"/>
        </w:rPr>
        <w:t>se pokuste</w:t>
      </w:r>
      <w:r>
        <w:rPr>
          <w:rFonts w:ascii="Times New Roman" w:hAnsi="Times New Roman"/>
          <w:b/>
          <w:sz w:val="24"/>
          <w:szCs w:val="24"/>
        </w:rPr>
        <w:t xml:space="preserve"> v souvislostech </w:t>
      </w:r>
      <w:r w:rsidRPr="000C200C">
        <w:rPr>
          <w:rFonts w:ascii="Times New Roman" w:hAnsi="Times New Roman"/>
          <w:sz w:val="24"/>
          <w:szCs w:val="24"/>
        </w:rPr>
        <w:t>popsat, jak jste vnímali následující atributy vyučovacího procesu</w:t>
      </w:r>
      <w:r w:rsidR="000C200C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0C200C">
        <w:rPr>
          <w:rFonts w:ascii="Times New Roman" w:hAnsi="Times New Roman"/>
          <w:sz w:val="24"/>
          <w:szCs w:val="24"/>
        </w:rPr>
        <w:t>:</w:t>
      </w:r>
    </w:p>
    <w:p w14:paraId="23388E8A" w14:textId="77777777" w:rsid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</w:p>
    <w:p w14:paraId="4BC10EE9" w14:textId="77777777" w:rsid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Podmínky školy:</w:t>
      </w:r>
    </w:p>
    <w:p w14:paraId="4865E520" w14:textId="77777777" w:rsidR="000C20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Prostředí a atmosféra školy</w:t>
      </w:r>
    </w:p>
    <w:p w14:paraId="0813C65C" w14:textId="77777777" w:rsidR="000C20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Materiální vybavení školy a třídy</w:t>
      </w:r>
    </w:p>
    <w:p w14:paraId="79AD60B4" w14:textId="77777777" w:rsidR="000C20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Flexibilní organizace dne</w:t>
      </w:r>
    </w:p>
    <w:p w14:paraId="0B63DCD2" w14:textId="77777777" w:rsidR="000C20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Pestrost vzdělávací nabídky </w:t>
      </w:r>
    </w:p>
    <w:p w14:paraId="111B087C" w14:textId="77777777" w:rsidR="000C20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Atraktivita vzdělávací nabídky </w:t>
      </w:r>
    </w:p>
    <w:p w14:paraId="55212642" w14:textId="77777777" w:rsidR="000C20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Využití pomůcek </w:t>
      </w:r>
    </w:p>
    <w:p w14:paraId="73C58811" w14:textId="77777777" w:rsidR="002F0520" w:rsidRDefault="002F0520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</w:p>
    <w:p w14:paraId="7C01E910" w14:textId="77777777" w:rsid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Podmínky třídy:</w:t>
      </w:r>
    </w:p>
    <w:p w14:paraId="7056F270" w14:textId="77777777" w:rsidR="0001450C" w:rsidRPr="000C200C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Prostředí a atmosféra tříd</w:t>
      </w:r>
      <w:r w:rsidR="000C200C" w:rsidRPr="000C200C">
        <w:rPr>
          <w:rFonts w:ascii="Times New Roman" w:hAnsi="Times New Roman"/>
          <w:sz w:val="24"/>
          <w:szCs w:val="24"/>
        </w:rPr>
        <w:t>y</w:t>
      </w:r>
    </w:p>
    <w:p w14:paraId="529F949E" w14:textId="77777777" w:rsidR="000C20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Úroveň komunikativních dovedností učitele</w:t>
      </w:r>
    </w:p>
    <w:p w14:paraId="4F155AD2" w14:textId="77777777" w:rsidR="000C200C" w:rsidRPr="000C200C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Vztah mezi učitel</w:t>
      </w:r>
      <w:r w:rsidR="000C200C" w:rsidRPr="000C200C">
        <w:rPr>
          <w:rFonts w:ascii="Times New Roman" w:hAnsi="Times New Roman"/>
          <w:sz w:val="24"/>
          <w:szCs w:val="24"/>
        </w:rPr>
        <w:t>em</w:t>
      </w:r>
      <w:r w:rsidRPr="000C200C">
        <w:rPr>
          <w:rFonts w:ascii="Times New Roman" w:hAnsi="Times New Roman"/>
          <w:sz w:val="24"/>
          <w:szCs w:val="24"/>
        </w:rPr>
        <w:t xml:space="preserve"> a </w:t>
      </w:r>
      <w:r w:rsidR="000C200C" w:rsidRPr="000C200C">
        <w:rPr>
          <w:rFonts w:ascii="Times New Roman" w:hAnsi="Times New Roman"/>
          <w:sz w:val="24"/>
          <w:szCs w:val="24"/>
        </w:rPr>
        <w:t>žáky</w:t>
      </w:r>
    </w:p>
    <w:p w14:paraId="014A19F0" w14:textId="77777777" w:rsidR="000C20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>Vztah mezi žáky</w:t>
      </w:r>
    </w:p>
    <w:p w14:paraId="12D1B208" w14:textId="77777777" w:rsidR="0001450C" w:rsidRPr="000C200C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 xml:space="preserve">Motivace </w:t>
      </w:r>
      <w:r w:rsidR="000C200C" w:rsidRPr="000C200C">
        <w:rPr>
          <w:rFonts w:ascii="Times New Roman" w:hAnsi="Times New Roman"/>
          <w:sz w:val="24"/>
          <w:szCs w:val="24"/>
        </w:rPr>
        <w:t>žáků</w:t>
      </w:r>
      <w:r w:rsidRPr="000C200C">
        <w:rPr>
          <w:rFonts w:ascii="Times New Roman" w:hAnsi="Times New Roman"/>
          <w:sz w:val="24"/>
          <w:szCs w:val="24"/>
        </w:rPr>
        <w:t xml:space="preserve"> učitel</w:t>
      </w:r>
      <w:r w:rsidR="000C200C" w:rsidRPr="000C200C">
        <w:rPr>
          <w:rFonts w:ascii="Times New Roman" w:hAnsi="Times New Roman"/>
          <w:sz w:val="24"/>
          <w:szCs w:val="24"/>
        </w:rPr>
        <w:t>em</w:t>
      </w:r>
    </w:p>
    <w:p w14:paraId="11A785F9" w14:textId="77777777" w:rsidR="0001450C" w:rsidRPr="000C200C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  <w:r w:rsidRPr="000C200C">
        <w:rPr>
          <w:rFonts w:ascii="Times New Roman" w:hAnsi="Times New Roman"/>
          <w:sz w:val="24"/>
          <w:szCs w:val="24"/>
        </w:rPr>
        <w:t xml:space="preserve">Aktivita </w:t>
      </w:r>
      <w:r w:rsidR="000C200C" w:rsidRPr="000C200C">
        <w:rPr>
          <w:rFonts w:ascii="Times New Roman" w:hAnsi="Times New Roman"/>
          <w:sz w:val="24"/>
          <w:szCs w:val="24"/>
        </w:rPr>
        <w:t>žáků</w:t>
      </w:r>
    </w:p>
    <w:p w14:paraId="62CB4EC0" w14:textId="77777777" w:rsidR="0001450C" w:rsidRPr="000C200C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sz w:val="24"/>
          <w:szCs w:val="24"/>
        </w:rPr>
      </w:pPr>
    </w:p>
    <w:p w14:paraId="2C99012B" w14:textId="77777777" w:rsidR="000145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Informace o chodu školy získané na besedě s</w:t>
      </w:r>
      <w:r w:rsidR="0001450C" w:rsidRPr="0001450C">
        <w:rPr>
          <w:rFonts w:ascii="Times New Roman" w:hAnsi="Times New Roman"/>
          <w:b/>
          <w:sz w:val="24"/>
          <w:szCs w:val="24"/>
        </w:rPr>
        <w:t xml:space="preserve"> vedením škol</w:t>
      </w:r>
      <w:r>
        <w:rPr>
          <w:rFonts w:ascii="Times New Roman" w:hAnsi="Times New Roman"/>
          <w:b/>
          <w:sz w:val="24"/>
          <w:szCs w:val="24"/>
        </w:rPr>
        <w:t>y</w:t>
      </w:r>
      <w:r w:rsidR="002F0520">
        <w:rPr>
          <w:rFonts w:ascii="Times New Roman" w:hAnsi="Times New Roman"/>
          <w:b/>
          <w:sz w:val="24"/>
          <w:szCs w:val="24"/>
        </w:rPr>
        <w:t xml:space="preserve"> </w:t>
      </w:r>
      <w:r w:rsidR="002F0520" w:rsidRPr="002F0520">
        <w:rPr>
          <w:rFonts w:ascii="Times New Roman" w:hAnsi="Times New Roman"/>
          <w:sz w:val="24"/>
          <w:szCs w:val="24"/>
        </w:rPr>
        <w:t>(můžete pátrat např. po pojetí vzdělávání na dané škole, psychosociálním rozvoji</w:t>
      </w:r>
      <w:r w:rsidR="002F0520">
        <w:rPr>
          <w:rFonts w:ascii="Times New Roman" w:hAnsi="Times New Roman"/>
          <w:sz w:val="24"/>
          <w:szCs w:val="24"/>
        </w:rPr>
        <w:t xml:space="preserve"> a individuálním přístupu k žákům</w:t>
      </w:r>
      <w:r w:rsidR="002F0520" w:rsidRPr="002F0520">
        <w:rPr>
          <w:rFonts w:ascii="Times New Roman" w:hAnsi="Times New Roman"/>
          <w:sz w:val="24"/>
          <w:szCs w:val="24"/>
        </w:rPr>
        <w:t>, spolu</w:t>
      </w:r>
      <w:r w:rsidR="002F0520">
        <w:rPr>
          <w:rFonts w:ascii="Times New Roman" w:hAnsi="Times New Roman"/>
          <w:sz w:val="24"/>
          <w:szCs w:val="24"/>
        </w:rPr>
        <w:t>práci</w:t>
      </w:r>
      <w:r w:rsidR="002F0520" w:rsidRPr="002F0520">
        <w:rPr>
          <w:rFonts w:ascii="Times New Roman" w:hAnsi="Times New Roman"/>
          <w:sz w:val="24"/>
          <w:szCs w:val="24"/>
        </w:rPr>
        <w:t xml:space="preserve"> rodičů</w:t>
      </w:r>
      <w:r w:rsidR="002F0520">
        <w:rPr>
          <w:rFonts w:ascii="Times New Roman" w:hAnsi="Times New Roman"/>
          <w:sz w:val="24"/>
          <w:szCs w:val="24"/>
        </w:rPr>
        <w:t xml:space="preserve"> se školou</w:t>
      </w:r>
      <w:r w:rsidR="002F0520" w:rsidRPr="002F0520">
        <w:rPr>
          <w:rFonts w:ascii="Times New Roman" w:hAnsi="Times New Roman"/>
          <w:sz w:val="24"/>
          <w:szCs w:val="24"/>
        </w:rPr>
        <w:t xml:space="preserve"> atp.)</w:t>
      </w:r>
      <w:r w:rsidR="0001450C" w:rsidRPr="002F0520">
        <w:rPr>
          <w:rFonts w:ascii="Times New Roman" w:hAnsi="Times New Roman"/>
          <w:b/>
          <w:sz w:val="24"/>
          <w:szCs w:val="24"/>
        </w:rPr>
        <w:t>:</w:t>
      </w:r>
    </w:p>
    <w:p w14:paraId="04CE8F83" w14:textId="77777777" w:rsidR="0001450C" w:rsidRDefault="000145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</w:p>
    <w:p w14:paraId="0364539C" w14:textId="77777777" w:rsid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 w:rsidRPr="001A47CC">
        <w:rPr>
          <w:rFonts w:ascii="Times New Roman" w:hAnsi="Times New Roman"/>
          <w:b/>
          <w:sz w:val="24"/>
          <w:szCs w:val="24"/>
        </w:rPr>
        <w:t>Doplňující zjištění:</w:t>
      </w:r>
    </w:p>
    <w:p w14:paraId="3AE831EF" w14:textId="77777777" w:rsid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</w:p>
    <w:p w14:paraId="78D06261" w14:textId="77777777" w:rsidR="0001450C" w:rsidRPr="000C200C" w:rsidRDefault="000C200C" w:rsidP="002F0520">
      <w:pPr>
        <w:spacing w:line="276" w:lineRule="auto"/>
        <w:ind w:left="-851"/>
        <w:contextualSpacing w:val="0"/>
        <w:rPr>
          <w:rFonts w:ascii="Times New Roman" w:hAnsi="Times New Roman"/>
          <w:b/>
          <w:sz w:val="24"/>
          <w:szCs w:val="24"/>
        </w:rPr>
      </w:pPr>
      <w:r w:rsidRPr="000C200C">
        <w:rPr>
          <w:rFonts w:ascii="Times New Roman" w:hAnsi="Times New Roman"/>
          <w:b/>
          <w:sz w:val="24"/>
        </w:rPr>
        <w:t>Souhrnné h</w:t>
      </w:r>
      <w:r w:rsidR="0001450C" w:rsidRPr="000C200C">
        <w:rPr>
          <w:rFonts w:ascii="Times New Roman" w:hAnsi="Times New Roman"/>
          <w:b/>
          <w:sz w:val="24"/>
        </w:rPr>
        <w:t>odnocení hospitace:</w:t>
      </w:r>
    </w:p>
    <w:sectPr w:rsidR="0001450C" w:rsidRPr="000C200C" w:rsidSect="00702C0D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3CF0" w14:textId="77777777" w:rsidR="00E61F4F" w:rsidRDefault="00E61F4F" w:rsidP="00F15613">
      <w:pPr>
        <w:spacing w:line="240" w:lineRule="auto"/>
      </w:pPr>
      <w:r>
        <w:separator/>
      </w:r>
    </w:p>
  </w:endnote>
  <w:endnote w:type="continuationSeparator" w:id="0">
    <w:p w14:paraId="02231B01" w14:textId="77777777" w:rsidR="00E61F4F" w:rsidRDefault="00E61F4F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33A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5994575A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2AE7F9EE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D7E0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C52725D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51F9FFEC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D9FB" w14:textId="77777777" w:rsidR="00E61F4F" w:rsidRDefault="00E61F4F" w:rsidP="00F15613">
      <w:pPr>
        <w:spacing w:line="240" w:lineRule="auto"/>
      </w:pPr>
      <w:r>
        <w:separator/>
      </w:r>
    </w:p>
  </w:footnote>
  <w:footnote w:type="continuationSeparator" w:id="0">
    <w:p w14:paraId="7498309E" w14:textId="77777777" w:rsidR="00E61F4F" w:rsidRDefault="00E61F4F" w:rsidP="00F15613">
      <w:pPr>
        <w:spacing w:line="240" w:lineRule="auto"/>
      </w:pPr>
      <w:r>
        <w:continuationSeparator/>
      </w:r>
    </w:p>
  </w:footnote>
  <w:footnote w:id="1">
    <w:p w14:paraId="6FC58BF5" w14:textId="77777777" w:rsidR="0054465D" w:rsidRPr="002F0520" w:rsidRDefault="0054465D" w:rsidP="002F0520">
      <w:pPr>
        <w:pStyle w:val="Textpoznpodarou"/>
        <w:ind w:left="-709" w:hanging="142"/>
        <w:rPr>
          <w:rFonts w:ascii="Times New Roman" w:hAnsi="Times New Roman"/>
        </w:rPr>
      </w:pPr>
      <w:r w:rsidRPr="002F0520">
        <w:rPr>
          <w:rStyle w:val="Znakapoznpodarou"/>
          <w:rFonts w:ascii="Times New Roman" w:hAnsi="Times New Roman"/>
        </w:rPr>
        <w:footnoteRef/>
      </w:r>
      <w:r w:rsidRPr="002F0520">
        <w:rPr>
          <w:rFonts w:ascii="Times New Roman" w:hAnsi="Times New Roman"/>
        </w:rPr>
        <w:t xml:space="preserve"> Zapište zvlášť pro každou vyučovací hodinu</w:t>
      </w:r>
    </w:p>
  </w:footnote>
  <w:footnote w:id="2">
    <w:p w14:paraId="089729F6" w14:textId="77777777" w:rsidR="000C200C" w:rsidRDefault="000C200C" w:rsidP="002F0520">
      <w:pPr>
        <w:pStyle w:val="Textpoznpodarou"/>
        <w:ind w:left="-709" w:hanging="142"/>
      </w:pPr>
      <w:r w:rsidRPr="002F0520">
        <w:rPr>
          <w:rStyle w:val="Znakapoznpodarou"/>
          <w:rFonts w:ascii="Times New Roman" w:hAnsi="Times New Roman"/>
        </w:rPr>
        <w:footnoteRef/>
      </w:r>
      <w:r w:rsidRPr="002F0520">
        <w:rPr>
          <w:rFonts w:ascii="Times New Roman" w:hAnsi="Times New Roman"/>
        </w:rPr>
        <w:t xml:space="preserve"> Dle pozorovaných skutečností je možné zachytit také souvislosti podmínek třídy v návaznosti na podmínky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AA31" w14:textId="77777777" w:rsidR="00F15613" w:rsidRDefault="007016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119511E5" wp14:editId="1EDC3797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6192" behindDoc="0" locked="1" layoutInCell="1" allowOverlap="1" wp14:anchorId="014D5495" wp14:editId="0EB27880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635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506EA"/>
    <w:multiLevelType w:val="singleLevel"/>
    <w:tmpl w:val="857EA1EC"/>
    <w:name w:val="MiniAwareBulletList2222222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/>
      </w:rPr>
    </w:lvl>
  </w:abstractNum>
  <w:abstractNum w:abstractNumId="1" w15:restartNumberingAfterBreak="0">
    <w:nsid w:val="5EFD50B7"/>
    <w:multiLevelType w:val="hybridMultilevel"/>
    <w:tmpl w:val="420AE97C"/>
    <w:lvl w:ilvl="0" w:tplc="625032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411996">
    <w:abstractNumId w:val="1"/>
  </w:num>
  <w:num w:numId="2" w16cid:durableId="31452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0D"/>
    <w:rsid w:val="0001450C"/>
    <w:rsid w:val="0007026C"/>
    <w:rsid w:val="000863AC"/>
    <w:rsid w:val="000A535E"/>
    <w:rsid w:val="000C200C"/>
    <w:rsid w:val="000F0D39"/>
    <w:rsid w:val="0010566D"/>
    <w:rsid w:val="001A47CC"/>
    <w:rsid w:val="002004C5"/>
    <w:rsid w:val="00276D6B"/>
    <w:rsid w:val="002E3612"/>
    <w:rsid w:val="002F0520"/>
    <w:rsid w:val="00331D95"/>
    <w:rsid w:val="00430F25"/>
    <w:rsid w:val="004455F1"/>
    <w:rsid w:val="00486300"/>
    <w:rsid w:val="004D171B"/>
    <w:rsid w:val="005029E3"/>
    <w:rsid w:val="00502BEF"/>
    <w:rsid w:val="00540537"/>
    <w:rsid w:val="0054465D"/>
    <w:rsid w:val="005467DF"/>
    <w:rsid w:val="005B6853"/>
    <w:rsid w:val="005C2BD0"/>
    <w:rsid w:val="005E387A"/>
    <w:rsid w:val="00680944"/>
    <w:rsid w:val="006B22CE"/>
    <w:rsid w:val="006E3956"/>
    <w:rsid w:val="0070160D"/>
    <w:rsid w:val="00702C0D"/>
    <w:rsid w:val="007F6FCC"/>
    <w:rsid w:val="00852708"/>
    <w:rsid w:val="00862C56"/>
    <w:rsid w:val="00871B8E"/>
    <w:rsid w:val="008E27A7"/>
    <w:rsid w:val="008F79A4"/>
    <w:rsid w:val="009554FB"/>
    <w:rsid w:val="00990090"/>
    <w:rsid w:val="009C3BC9"/>
    <w:rsid w:val="009E629B"/>
    <w:rsid w:val="009F3F9F"/>
    <w:rsid w:val="00A04911"/>
    <w:rsid w:val="00A1351A"/>
    <w:rsid w:val="00A45B31"/>
    <w:rsid w:val="00A5561A"/>
    <w:rsid w:val="00AC4231"/>
    <w:rsid w:val="00B00A66"/>
    <w:rsid w:val="00B028C4"/>
    <w:rsid w:val="00B15CD8"/>
    <w:rsid w:val="00B215F9"/>
    <w:rsid w:val="00B52715"/>
    <w:rsid w:val="00B73FD1"/>
    <w:rsid w:val="00B833E0"/>
    <w:rsid w:val="00BD04D6"/>
    <w:rsid w:val="00BE1819"/>
    <w:rsid w:val="00BF49AF"/>
    <w:rsid w:val="00C6493E"/>
    <w:rsid w:val="00D11AF6"/>
    <w:rsid w:val="00D13E57"/>
    <w:rsid w:val="00D61B91"/>
    <w:rsid w:val="00D62385"/>
    <w:rsid w:val="00D955E7"/>
    <w:rsid w:val="00D963F6"/>
    <w:rsid w:val="00DC5FA7"/>
    <w:rsid w:val="00DE39B0"/>
    <w:rsid w:val="00E31030"/>
    <w:rsid w:val="00E61F4F"/>
    <w:rsid w:val="00E97744"/>
    <w:rsid w:val="00EB7F2F"/>
    <w:rsid w:val="00F0078F"/>
    <w:rsid w:val="00F11270"/>
    <w:rsid w:val="00F15613"/>
    <w:rsid w:val="00F42743"/>
    <w:rsid w:val="00F5639D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FAE6E"/>
  <w15:docId w15:val="{EBDAF47F-F4ED-453A-87F8-BF13D2C9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1A47CC"/>
    <w:pPr>
      <w:ind w:left="720"/>
    </w:pPr>
  </w:style>
  <w:style w:type="table" w:styleId="Mkatabulky">
    <w:name w:val="Table Grid"/>
    <w:basedOn w:val="Normlntabulka"/>
    <w:uiPriority w:val="39"/>
    <w:rsid w:val="001A4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A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7CC"/>
    <w:rPr>
      <w:rFonts w:ascii="Tahoma" w:hAnsi="Tahoma" w:cs="Tahoma"/>
      <w:sz w:val="16"/>
      <w:szCs w:val="16"/>
      <w:lang w:eastAsia="en-US"/>
    </w:rPr>
  </w:style>
  <w:style w:type="paragraph" w:customStyle="1" w:styleId="OdrkovseznamHTML">
    <w:name w:val="Odrážkový seznam HTML"/>
    <w:basedOn w:val="Normln"/>
    <w:uiPriority w:val="99"/>
    <w:rsid w:val="0001450C"/>
    <w:pPr>
      <w:numPr>
        <w:numId w:val="2"/>
      </w:numPr>
      <w:suppressLineNumbers/>
      <w:spacing w:after="0" w:line="240" w:lineRule="auto"/>
      <w:contextualSpacing w:val="0"/>
    </w:pPr>
    <w:rPr>
      <w:rFonts w:ascii="Tahoma" w:eastAsia="Times New Roman" w:hAnsi="Tahoma" w:cs="Tahoma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465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65D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65D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44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ldo00\Downloads\UP_hlavickovy-papir_PdF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3632-3E4E-4226-AA71-7A23180D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0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Stolinská Dominika</dc:creator>
  <cp:lastModifiedBy>Stancik Adam</cp:lastModifiedBy>
  <cp:revision>2</cp:revision>
  <cp:lastPrinted>2019-09-02T08:46:00Z</cp:lastPrinted>
  <dcterms:created xsi:type="dcterms:W3CDTF">2023-11-20T21:58:00Z</dcterms:created>
  <dcterms:modified xsi:type="dcterms:W3CDTF">2023-11-20T21:58:00Z</dcterms:modified>
</cp:coreProperties>
</file>